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A968">
      <w:pPr>
        <w:tabs>
          <w:tab w:val="left" w:pos="2910"/>
        </w:tabs>
        <w:spacing w:before="120" w:after="240"/>
        <w:jc w:val="center"/>
        <w:rPr>
          <w:rFonts w:hint="eastAsia" w:ascii="仿宋" w:hAnsi="仿宋" w:eastAsia="仿宋"/>
          <w:bCs/>
          <w:color w:val="000000"/>
          <w:sz w:val="2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napToGrid w:val="0"/>
          <w:spacing w:val="-8"/>
          <w:sz w:val="32"/>
          <w:szCs w:val="44"/>
        </w:rPr>
        <w:t>绿色产品</w:t>
      </w:r>
      <w:r>
        <w:rPr>
          <w:rFonts w:ascii="仿宋" w:hAnsi="仿宋" w:eastAsia="仿宋"/>
          <w:b/>
          <w:snapToGrid w:val="0"/>
          <w:spacing w:val="-8"/>
          <w:sz w:val="32"/>
          <w:szCs w:val="44"/>
        </w:rPr>
        <w:t>申报表</w:t>
      </w:r>
    </w:p>
    <w:tbl>
      <w:tblPr>
        <w:tblStyle w:val="9"/>
        <w:tblpPr w:leftFromText="180" w:rightFromText="180" w:vertAnchor="text" w:horzAnchor="margin" w:tblpY="20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56"/>
        <w:gridCol w:w="1575"/>
        <w:gridCol w:w="3104"/>
      </w:tblGrid>
      <w:tr w14:paraId="343D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8D2AE8E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申报单位</w:t>
            </w: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名称</w:t>
            </w:r>
          </w:p>
        </w:tc>
        <w:tc>
          <w:tcPr>
            <w:tcW w:w="7335" w:type="dxa"/>
            <w:gridSpan w:val="3"/>
          </w:tcPr>
          <w:p w14:paraId="757F6B21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5CDE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00573C7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单位负责人</w:t>
            </w:r>
          </w:p>
        </w:tc>
        <w:tc>
          <w:tcPr>
            <w:tcW w:w="2656" w:type="dxa"/>
          </w:tcPr>
          <w:p w14:paraId="2C375DEE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631B359F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联系电话</w:t>
            </w:r>
          </w:p>
        </w:tc>
        <w:tc>
          <w:tcPr>
            <w:tcW w:w="3104" w:type="dxa"/>
          </w:tcPr>
          <w:p w14:paraId="25E4FD83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3C2E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A5DE607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申报人姓名</w:t>
            </w:r>
          </w:p>
        </w:tc>
        <w:tc>
          <w:tcPr>
            <w:tcW w:w="2656" w:type="dxa"/>
          </w:tcPr>
          <w:p w14:paraId="5F4E8CF5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63827ADA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电话/传真</w:t>
            </w:r>
          </w:p>
        </w:tc>
        <w:tc>
          <w:tcPr>
            <w:tcW w:w="3104" w:type="dxa"/>
          </w:tcPr>
          <w:p w14:paraId="1FAFF3F5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783C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B88B1BC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手机</w:t>
            </w:r>
          </w:p>
        </w:tc>
        <w:tc>
          <w:tcPr>
            <w:tcW w:w="2656" w:type="dxa"/>
          </w:tcPr>
          <w:p w14:paraId="7617650A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7A8C38A0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电子邮件</w:t>
            </w:r>
          </w:p>
        </w:tc>
        <w:tc>
          <w:tcPr>
            <w:tcW w:w="3104" w:type="dxa"/>
          </w:tcPr>
          <w:p w14:paraId="70654609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2748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EBD3EB4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</w:t>
            </w: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产品名称</w:t>
            </w:r>
          </w:p>
        </w:tc>
        <w:tc>
          <w:tcPr>
            <w:tcW w:w="2656" w:type="dxa"/>
          </w:tcPr>
          <w:p w14:paraId="4D1B5FD3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2E37F2BA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产品型号</w:t>
            </w:r>
          </w:p>
        </w:tc>
        <w:tc>
          <w:tcPr>
            <w:tcW w:w="3104" w:type="dxa"/>
          </w:tcPr>
          <w:p w14:paraId="33679194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5975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9286" w:type="dxa"/>
            <w:gridSpan w:val="4"/>
          </w:tcPr>
          <w:p w14:paraId="28B8ED57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</w:t>
            </w: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产品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的介绍与说明：（主要性能、指标；实际应用情况；产品在节能、节约、环保等方面的</w:t>
            </w: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创新点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；与同类产品比较的优势。不超过3000字）（可另附页）</w:t>
            </w:r>
          </w:p>
        </w:tc>
      </w:tr>
      <w:tr w14:paraId="49CB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286" w:type="dxa"/>
            <w:gridSpan w:val="4"/>
          </w:tcPr>
          <w:p w14:paraId="1AC7BC9A">
            <w:pPr>
              <w:rPr>
                <w:rFonts w:hint="eastAsia"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该产品近两年销售数量、主要用户名称、使用状况等</w:t>
            </w:r>
          </w:p>
          <w:p w14:paraId="7B9B257A">
            <w:pPr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09F9A8BE">
            <w:pPr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420D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4"/>
          </w:tcPr>
          <w:p w14:paraId="143F5D73">
            <w:pPr>
              <w:spacing w:line="54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申报诚信声明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：</w:t>
            </w:r>
          </w:p>
          <w:p w14:paraId="5DF0C7B0">
            <w:pPr>
              <w:snapToGrid w:val="0"/>
              <w:spacing w:line="5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666750</wp:posOffset>
                      </wp:positionV>
                      <wp:extent cx="2466975" cy="0"/>
                      <wp:effectExtent l="0" t="0" r="0" b="0"/>
                      <wp:wrapNone/>
                      <wp:docPr id="3" name="Auto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8" o:spid="_x0000_s1026" o:spt="32" type="#_x0000_t32" style="position:absolute;left:0pt;margin-left:27.75pt;margin-top:52.5pt;height:0pt;width:194.25pt;z-index:251661312;mso-width-relative:page;mso-height-relative:page;" filled="f" stroked="t" coordsize="21600,21600" o:gfxdata="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3TXldYAAAAKAQAADwAAAAAAAAABACAA&#10;AAAiAAAAZHJzL2Rvd25yZXYueG1sUEsBAhQAFAAAAAgAh07iQKjU9ufWAQAAsg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我单位自愿参加“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25 Intertraffic China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”组织的                              评选，申报材料和数据真实、准确。如有不实之处，责任自负。</w:t>
            </w:r>
          </w:p>
          <w:p w14:paraId="79298CA4">
            <w:pPr>
              <w:snapToGrid w:val="0"/>
              <w:spacing w:line="540" w:lineRule="exact"/>
              <w:ind w:firstLine="1265" w:firstLineChars="550"/>
              <w:jc w:val="left"/>
              <w:rPr>
                <w:rFonts w:hint="eastAsia"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负责人（签名）：年月日</w:t>
            </w:r>
          </w:p>
          <w:p w14:paraId="4A056A63">
            <w:pPr>
              <w:spacing w:line="540" w:lineRule="exact"/>
              <w:ind w:firstLine="460" w:firstLineChars="200"/>
              <w:jc w:val="lef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单位公章年月日</w:t>
            </w:r>
          </w:p>
          <w:p w14:paraId="4CCF26B7">
            <w:pPr>
              <w:spacing w:line="540" w:lineRule="exact"/>
              <w:ind w:firstLine="460" w:firstLineChars="200"/>
              <w:jc w:val="left"/>
              <w:rPr>
                <w:rFonts w:hint="eastAsia" w:ascii="仿宋" w:hAnsi="仿宋" w:eastAsia="仿宋"/>
                <w:color w:val="000000"/>
                <w:w w:val="96"/>
                <w:sz w:val="24"/>
              </w:rPr>
            </w:pPr>
          </w:p>
        </w:tc>
      </w:tr>
      <w:tr w14:paraId="79B9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4"/>
          </w:tcPr>
          <w:p w14:paraId="0A4485CD"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申报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单位意见：</w:t>
            </w:r>
          </w:p>
          <w:p w14:paraId="01CDC69E">
            <w:pPr>
              <w:snapToGrid w:val="0"/>
              <w:spacing w:line="540" w:lineRule="exact"/>
              <w:rPr>
                <w:rFonts w:hint="eastAsia" w:ascii="仿宋" w:hAnsi="仿宋" w:eastAsia="仿宋"/>
                <w:color w:val="000000"/>
                <w:w w:val="96"/>
                <w:sz w:val="24"/>
              </w:rPr>
            </w:pPr>
          </w:p>
          <w:p w14:paraId="4E495744">
            <w:pPr>
              <w:snapToGrid w:val="0"/>
              <w:spacing w:line="540" w:lineRule="exact"/>
              <w:ind w:firstLine="1265" w:firstLineChars="550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6EA5AA90">
            <w:pPr>
              <w:snapToGrid w:val="0"/>
              <w:spacing w:line="540" w:lineRule="exact"/>
              <w:ind w:firstLine="1265" w:firstLineChars="550"/>
              <w:rPr>
                <w:rFonts w:hint="eastAsia"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负责人（签名）：年月日</w:t>
            </w:r>
          </w:p>
          <w:p w14:paraId="648D4581">
            <w:pPr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单位公章年月日</w:t>
            </w:r>
          </w:p>
          <w:p w14:paraId="1AB054FC">
            <w:pPr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 w14:paraId="4AA7EE26">
      <w:pPr>
        <w:jc w:val="center"/>
        <w:rPr>
          <w:rFonts w:hint="eastAsia" w:ascii="仿宋" w:hAnsi="仿宋" w:eastAsia="仿宋"/>
          <w:b/>
          <w:sz w:val="11"/>
          <w:szCs w:val="11"/>
        </w:rPr>
      </w:pPr>
    </w:p>
    <w:p w14:paraId="276813C7">
      <w:pPr>
        <w:pStyle w:val="8"/>
        <w:tabs>
          <w:tab w:val="right" w:pos="8306"/>
        </w:tabs>
        <w:spacing w:line="375" w:lineRule="atLeast"/>
        <w:rPr>
          <w:rFonts w:hint="eastAsia" w:ascii="仿宋" w:hAnsi="仿宋" w:eastAsia="仿宋"/>
          <w:b/>
          <w:snapToGrid w:val="0"/>
          <w:spacing w:val="-8"/>
          <w:sz w:val="44"/>
          <w:szCs w:val="44"/>
        </w:rPr>
      </w:pPr>
    </w:p>
    <w:p w14:paraId="5ECB8951">
      <w:pPr>
        <w:pStyle w:val="8"/>
        <w:tabs>
          <w:tab w:val="right" w:pos="8306"/>
        </w:tabs>
        <w:spacing w:line="375" w:lineRule="atLeast"/>
        <w:jc w:val="center"/>
        <w:rPr>
          <w:rFonts w:hint="eastAsia" w:ascii="仿宋" w:hAnsi="仿宋" w:eastAsia="仿宋"/>
          <w:b/>
          <w:snapToGrid w:val="0"/>
          <w:spacing w:val="-8"/>
          <w:sz w:val="32"/>
          <w:szCs w:val="32"/>
        </w:rPr>
      </w:pPr>
    </w:p>
    <w:p w14:paraId="415FC1F7">
      <w:pPr>
        <w:pStyle w:val="8"/>
        <w:tabs>
          <w:tab w:val="right" w:pos="8306"/>
        </w:tabs>
        <w:spacing w:line="375" w:lineRule="atLeast"/>
        <w:jc w:val="center"/>
        <w:rPr>
          <w:rFonts w:hint="eastAsia" w:ascii="仿宋" w:hAnsi="仿宋" w:eastAsia="仿宋" w:cs="Times New Roman"/>
          <w:b/>
          <w:snapToGrid w:val="0"/>
          <w:spacing w:val="-8"/>
          <w:kern w:val="2"/>
          <w:sz w:val="32"/>
          <w:szCs w:val="44"/>
        </w:rPr>
      </w:pPr>
      <w:r>
        <w:rPr>
          <w:rFonts w:hint="eastAsia" w:ascii="仿宋" w:hAnsi="仿宋" w:eastAsia="仿宋" w:cs="Times New Roman"/>
          <w:b/>
          <w:snapToGrid w:val="0"/>
          <w:spacing w:val="-8"/>
          <w:kern w:val="2"/>
          <w:sz w:val="32"/>
          <w:szCs w:val="44"/>
        </w:rPr>
        <w:t>创新启发产品申报表</w:t>
      </w:r>
    </w:p>
    <w:p w14:paraId="11A0FCE5">
      <w:pPr>
        <w:jc w:val="center"/>
        <w:rPr>
          <w:rFonts w:hint="eastAsia" w:ascii="仿宋" w:hAnsi="仿宋" w:eastAsia="仿宋"/>
          <w:b/>
          <w:sz w:val="11"/>
          <w:szCs w:val="11"/>
        </w:rPr>
      </w:pP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56"/>
        <w:gridCol w:w="1575"/>
        <w:gridCol w:w="3104"/>
      </w:tblGrid>
      <w:tr w14:paraId="36A7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812A0B3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申报单位</w:t>
            </w: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名称</w:t>
            </w:r>
          </w:p>
        </w:tc>
        <w:tc>
          <w:tcPr>
            <w:tcW w:w="7335" w:type="dxa"/>
            <w:gridSpan w:val="3"/>
          </w:tcPr>
          <w:p w14:paraId="2DABE61E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15B5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24BB255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单位负责人</w:t>
            </w:r>
          </w:p>
        </w:tc>
        <w:tc>
          <w:tcPr>
            <w:tcW w:w="2656" w:type="dxa"/>
          </w:tcPr>
          <w:p w14:paraId="0D054046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1D7F654B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联系电话</w:t>
            </w:r>
          </w:p>
        </w:tc>
        <w:tc>
          <w:tcPr>
            <w:tcW w:w="3104" w:type="dxa"/>
          </w:tcPr>
          <w:p w14:paraId="3B5DBA00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42BE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9E320B3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申报人姓名</w:t>
            </w:r>
          </w:p>
        </w:tc>
        <w:tc>
          <w:tcPr>
            <w:tcW w:w="2656" w:type="dxa"/>
          </w:tcPr>
          <w:p w14:paraId="496A6DE9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1307594A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电话/传真</w:t>
            </w:r>
          </w:p>
        </w:tc>
        <w:tc>
          <w:tcPr>
            <w:tcW w:w="3104" w:type="dxa"/>
          </w:tcPr>
          <w:p w14:paraId="1BF936F7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5DF6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ADD63AB">
            <w:pPr>
              <w:jc w:val="center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手机</w:t>
            </w:r>
          </w:p>
        </w:tc>
        <w:tc>
          <w:tcPr>
            <w:tcW w:w="2656" w:type="dxa"/>
          </w:tcPr>
          <w:p w14:paraId="3A456845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13BDEE0B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电子邮件</w:t>
            </w:r>
          </w:p>
        </w:tc>
        <w:tc>
          <w:tcPr>
            <w:tcW w:w="3104" w:type="dxa"/>
          </w:tcPr>
          <w:p w14:paraId="7861E0B4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3074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C56EABB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</w:t>
            </w: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产品名称</w:t>
            </w:r>
          </w:p>
        </w:tc>
        <w:tc>
          <w:tcPr>
            <w:tcW w:w="2656" w:type="dxa"/>
          </w:tcPr>
          <w:p w14:paraId="3D77DF9A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3AC9DE5A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产品型号</w:t>
            </w:r>
          </w:p>
        </w:tc>
        <w:tc>
          <w:tcPr>
            <w:tcW w:w="3104" w:type="dxa"/>
          </w:tcPr>
          <w:p w14:paraId="6D640081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3328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9286" w:type="dxa"/>
            <w:gridSpan w:val="4"/>
          </w:tcPr>
          <w:p w14:paraId="7691E5B8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</w:t>
            </w: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产品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主要创新技术的介绍与说明：（主要性能、指标和技术创新点；实际应用情况；与同类产品比较的优势等。不超过3000字）（可另附页）</w:t>
            </w:r>
          </w:p>
          <w:p w14:paraId="5626ACE4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24C39A25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7EFD45D2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556C74F6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3CCFDBF5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0D3610A3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6E28ED64">
            <w:pPr>
              <w:ind w:right="114"/>
              <w:jc w:val="righ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612D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86" w:type="dxa"/>
            <w:gridSpan w:val="4"/>
          </w:tcPr>
          <w:p w14:paraId="22A101CF">
            <w:pPr>
              <w:rPr>
                <w:rFonts w:hint="eastAsia" w:ascii="仿宋" w:hAnsi="仿宋" w:eastAsia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该产品近两年销售数量、主要用户名称、使用状况等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：</w:t>
            </w:r>
          </w:p>
          <w:p w14:paraId="15CF2DE1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481FD5BF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0857E565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2F080179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0CC4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4"/>
          </w:tcPr>
          <w:p w14:paraId="239A7CF2">
            <w:pPr>
              <w:spacing w:line="540" w:lineRule="exac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申报诚信声明：</w:t>
            </w:r>
          </w:p>
          <w:p w14:paraId="78B82807">
            <w:pPr>
              <w:snapToGrid w:val="0"/>
              <w:spacing w:line="540" w:lineRule="exact"/>
              <w:ind w:firstLine="460" w:firstLineChars="200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4BE485C2">
            <w:pPr>
              <w:snapToGrid w:val="0"/>
              <w:spacing w:line="540" w:lineRule="exact"/>
              <w:ind w:firstLine="460" w:firstLineChars="200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666750</wp:posOffset>
                      </wp:positionV>
                      <wp:extent cx="2466975" cy="0"/>
                      <wp:effectExtent l="0" t="0" r="0" b="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6" o:spid="_x0000_s1026" o:spt="32" type="#_x0000_t32" style="position:absolute;left:0pt;margin-left:27.75pt;margin-top:52.5pt;height:0pt;width:194.25pt;z-index:251659264;mso-width-relative:page;mso-height-relative:page;" filled="f" stroked="t" coordsize="21600,21600" o:gfxdata="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3dNeV1gAAAAoBAAAPAAAAAAAAAAEAIAAA&#10;ACIAAABkcnMvZG93bnJldi54bWxQSwECFAAUAAAACACHTuJAx/QThdUBAACy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我单位自愿参加</w:t>
            </w: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“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25 Intertraffic China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”组织的                              评选，申报材料和数据真实、准确。如有不实之处，责任自负。</w:t>
            </w:r>
          </w:p>
          <w:p w14:paraId="18EC4F00">
            <w:pPr>
              <w:snapToGrid w:val="0"/>
              <w:spacing w:line="540" w:lineRule="exact"/>
              <w:ind w:firstLine="1265" w:firstLineChars="550"/>
              <w:jc w:val="lef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3C9F7F94">
            <w:pPr>
              <w:snapToGrid w:val="0"/>
              <w:spacing w:line="540" w:lineRule="exact"/>
              <w:ind w:firstLine="1265" w:firstLineChars="550"/>
              <w:jc w:val="lef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负责人（签名）：       年月日</w:t>
            </w:r>
          </w:p>
          <w:p w14:paraId="4DEE1CAB">
            <w:pPr>
              <w:spacing w:line="540" w:lineRule="exact"/>
              <w:ind w:firstLine="460" w:firstLineChars="200"/>
              <w:jc w:val="lef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单位公章         年月日</w:t>
            </w:r>
          </w:p>
          <w:p w14:paraId="42CEA609">
            <w:pPr>
              <w:spacing w:line="540" w:lineRule="exact"/>
              <w:ind w:firstLine="460" w:firstLineChars="200"/>
              <w:jc w:val="lef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462A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4"/>
          </w:tcPr>
          <w:p w14:paraId="696BE2E9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申报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单位意见：</w:t>
            </w:r>
          </w:p>
          <w:p w14:paraId="6AECF99B">
            <w:pPr>
              <w:snapToGrid w:val="0"/>
              <w:spacing w:line="540" w:lineRule="exac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20309DE8">
            <w:pPr>
              <w:snapToGrid w:val="0"/>
              <w:spacing w:line="540" w:lineRule="exact"/>
              <w:ind w:firstLine="1265" w:firstLineChars="550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负责人（签名）：       年月日</w:t>
            </w:r>
          </w:p>
          <w:p w14:paraId="042684A8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单位公章         年月日</w:t>
            </w:r>
          </w:p>
          <w:p w14:paraId="54BBDD6C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</w:tbl>
    <w:p w14:paraId="62EB99EE">
      <w:pPr>
        <w:pStyle w:val="8"/>
        <w:tabs>
          <w:tab w:val="right" w:pos="8306"/>
        </w:tabs>
        <w:spacing w:line="375" w:lineRule="atLeast"/>
        <w:jc w:val="center"/>
        <w:rPr>
          <w:rFonts w:hint="eastAsia" w:ascii="仿宋" w:hAnsi="仿宋" w:eastAsia="仿宋" w:cs="仿宋"/>
          <w:b/>
          <w:color w:val="000000"/>
          <w:w w:val="96"/>
          <w:kern w:val="2"/>
          <w:sz w:val="32"/>
        </w:rPr>
      </w:pPr>
      <w:r>
        <w:rPr>
          <w:rFonts w:hint="eastAsia" w:ascii="仿宋" w:hAnsi="仿宋" w:eastAsia="仿宋" w:cs="仿宋"/>
          <w:b/>
          <w:color w:val="000000"/>
          <w:w w:val="96"/>
          <w:kern w:val="2"/>
          <w:sz w:val="32"/>
        </w:rPr>
        <w:t>最佳</w:t>
      </w:r>
      <w:r>
        <w:rPr>
          <w:rFonts w:ascii="仿宋" w:hAnsi="仿宋" w:eastAsia="仿宋" w:cs="仿宋"/>
          <w:b/>
          <w:bCs/>
          <w:color w:val="000000"/>
          <w:w w:val="96"/>
          <w:kern w:val="2"/>
          <w:sz w:val="32"/>
        </w:rPr>
        <w:t>智能生态融合</w:t>
      </w:r>
      <w:r>
        <w:rPr>
          <w:rFonts w:hint="eastAsia" w:ascii="仿宋" w:hAnsi="仿宋" w:eastAsia="仿宋" w:cs="仿宋"/>
          <w:b/>
          <w:color w:val="000000"/>
          <w:w w:val="96"/>
          <w:kern w:val="2"/>
          <w:sz w:val="32"/>
        </w:rPr>
        <w:t>产品</w:t>
      </w:r>
      <w:r>
        <w:rPr>
          <w:rFonts w:ascii="仿宋" w:hAnsi="仿宋" w:eastAsia="仿宋" w:cs="仿宋"/>
          <w:b/>
          <w:color w:val="000000"/>
          <w:w w:val="96"/>
          <w:kern w:val="2"/>
          <w:sz w:val="32"/>
        </w:rPr>
        <w:t>申报</w:t>
      </w:r>
      <w:r>
        <w:rPr>
          <w:rFonts w:hint="eastAsia" w:ascii="仿宋" w:hAnsi="仿宋" w:eastAsia="仿宋" w:cs="仿宋"/>
          <w:b/>
          <w:color w:val="000000"/>
          <w:w w:val="96"/>
          <w:kern w:val="2"/>
          <w:sz w:val="32"/>
        </w:rPr>
        <w:t>表</w:t>
      </w:r>
    </w:p>
    <w:p w14:paraId="037D3A46">
      <w:pPr>
        <w:jc w:val="center"/>
        <w:rPr>
          <w:rFonts w:hint="eastAsia" w:ascii="仿宋" w:hAnsi="仿宋" w:eastAsia="仿宋" w:cs="仿宋"/>
          <w:color w:val="000000"/>
          <w:w w:val="96"/>
          <w:sz w:val="24"/>
        </w:rPr>
      </w:pP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56"/>
        <w:gridCol w:w="1575"/>
        <w:gridCol w:w="3104"/>
      </w:tblGrid>
      <w:tr w14:paraId="4503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63137BD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申报单位</w:t>
            </w: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名称</w:t>
            </w:r>
          </w:p>
        </w:tc>
        <w:tc>
          <w:tcPr>
            <w:tcW w:w="7335" w:type="dxa"/>
            <w:gridSpan w:val="3"/>
          </w:tcPr>
          <w:p w14:paraId="59344339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73E6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B38FBCA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单位负责人</w:t>
            </w:r>
          </w:p>
        </w:tc>
        <w:tc>
          <w:tcPr>
            <w:tcW w:w="2656" w:type="dxa"/>
          </w:tcPr>
          <w:p w14:paraId="14205604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3790A4EE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联系电话</w:t>
            </w:r>
          </w:p>
        </w:tc>
        <w:tc>
          <w:tcPr>
            <w:tcW w:w="3104" w:type="dxa"/>
          </w:tcPr>
          <w:p w14:paraId="43141142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487D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B24989B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申报人姓名</w:t>
            </w:r>
          </w:p>
        </w:tc>
        <w:tc>
          <w:tcPr>
            <w:tcW w:w="2656" w:type="dxa"/>
          </w:tcPr>
          <w:p w14:paraId="45FF6A1E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7296EBD1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电话/传真</w:t>
            </w:r>
          </w:p>
        </w:tc>
        <w:tc>
          <w:tcPr>
            <w:tcW w:w="3104" w:type="dxa"/>
          </w:tcPr>
          <w:p w14:paraId="22E1B8D9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5C12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3C75745">
            <w:pPr>
              <w:jc w:val="center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手机</w:t>
            </w:r>
          </w:p>
        </w:tc>
        <w:tc>
          <w:tcPr>
            <w:tcW w:w="2656" w:type="dxa"/>
          </w:tcPr>
          <w:p w14:paraId="116B91EA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66C9790D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电子邮件</w:t>
            </w:r>
          </w:p>
        </w:tc>
        <w:tc>
          <w:tcPr>
            <w:tcW w:w="3104" w:type="dxa"/>
          </w:tcPr>
          <w:p w14:paraId="5A35C6A8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29AA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F14F780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</w:t>
            </w: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产品名称</w:t>
            </w:r>
          </w:p>
        </w:tc>
        <w:tc>
          <w:tcPr>
            <w:tcW w:w="2656" w:type="dxa"/>
          </w:tcPr>
          <w:p w14:paraId="4267D133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  <w:tc>
          <w:tcPr>
            <w:tcW w:w="1575" w:type="dxa"/>
          </w:tcPr>
          <w:p w14:paraId="23D17A5B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产品型号</w:t>
            </w:r>
          </w:p>
        </w:tc>
        <w:tc>
          <w:tcPr>
            <w:tcW w:w="3104" w:type="dxa"/>
          </w:tcPr>
          <w:p w14:paraId="364FACF5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6860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9286" w:type="dxa"/>
            <w:gridSpan w:val="4"/>
          </w:tcPr>
          <w:p w14:paraId="1F3E6CFE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</w:t>
            </w: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产品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的介绍与说明：（产品近3年的销量与市场占有率；产品的主要性能、指标；产品实际应用情况；行业认知度等。不超过3000字）（可另附页）</w:t>
            </w:r>
          </w:p>
          <w:p w14:paraId="38E80A3D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38DDA851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2A8F0351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4B7F16BD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6598221B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186150A9">
            <w:pPr>
              <w:jc w:val="righ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2C9C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86" w:type="dxa"/>
            <w:gridSpan w:val="4"/>
          </w:tcPr>
          <w:p w14:paraId="4976F964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该产品近两年销售数量、主要用户名称、使用状况等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：</w:t>
            </w:r>
          </w:p>
          <w:p w14:paraId="744A47DE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60B407FB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75A31D98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0DB34243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3101C980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6907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4"/>
          </w:tcPr>
          <w:p w14:paraId="77BBCB2A">
            <w:pPr>
              <w:spacing w:line="540" w:lineRule="exac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申报诚信声明：</w:t>
            </w:r>
          </w:p>
          <w:p w14:paraId="7A6E0A88">
            <w:pPr>
              <w:snapToGrid w:val="0"/>
              <w:spacing w:line="540" w:lineRule="exact"/>
              <w:ind w:firstLine="460" w:firstLineChars="200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666750</wp:posOffset>
                      </wp:positionV>
                      <wp:extent cx="2466975" cy="0"/>
                      <wp:effectExtent l="0" t="0" r="0" b="0"/>
                      <wp:wrapNone/>
                      <wp:docPr id="1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7" o:spid="_x0000_s1026" o:spt="32" type="#_x0000_t32" style="position:absolute;left:0pt;margin-left:27.75pt;margin-top:52.5pt;height:0pt;width:194.25pt;z-index:251660288;mso-width-relative:page;mso-height-relative:page;" filled="f" stroked="t" coordsize="21600,21600" o:gfxdata="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3dNeV1gAAAAoBAAAPAAAAAAAAAAEAIAAA&#10;ACIAAABkcnMvZG93bnJldi54bWxQSwECFAAUAAAACACHTuJAQeuvy9UBAACy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我单位自愿参加“</w:t>
            </w:r>
            <w:r>
              <w:rPr>
                <w:rFonts w:ascii="仿宋" w:hAnsi="仿宋" w:eastAsia="仿宋"/>
                <w:color w:val="000000"/>
                <w:w w:val="96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w w:val="96"/>
                <w:sz w:val="24"/>
              </w:rPr>
              <w:t>25 Intertraffic China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”组织的                              评选，申报材料和数据真实、准确。如有不实之处，责任自负。</w:t>
            </w:r>
          </w:p>
          <w:p w14:paraId="6A970268">
            <w:pPr>
              <w:snapToGrid w:val="0"/>
              <w:spacing w:line="540" w:lineRule="exact"/>
              <w:ind w:firstLine="1265" w:firstLineChars="550"/>
              <w:jc w:val="lef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负责人（签名）：       年月日</w:t>
            </w:r>
          </w:p>
          <w:p w14:paraId="3E444B7D">
            <w:pPr>
              <w:spacing w:line="540" w:lineRule="exact"/>
              <w:ind w:firstLine="460" w:firstLineChars="200"/>
              <w:jc w:val="lef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单位公章         年月日</w:t>
            </w:r>
          </w:p>
          <w:p w14:paraId="5D10CFFA">
            <w:pPr>
              <w:spacing w:line="540" w:lineRule="exact"/>
              <w:ind w:firstLine="460" w:firstLineChars="200"/>
              <w:jc w:val="lef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  <w:tr w14:paraId="5AC6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4"/>
          </w:tcPr>
          <w:p w14:paraId="62D0DF5B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w w:val="96"/>
                <w:sz w:val="24"/>
              </w:rPr>
              <w:t>申报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单位意见：</w:t>
            </w:r>
          </w:p>
          <w:p w14:paraId="0215854C">
            <w:pPr>
              <w:snapToGrid w:val="0"/>
              <w:spacing w:line="540" w:lineRule="exact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  <w:p w14:paraId="0EA762EB">
            <w:pPr>
              <w:snapToGrid w:val="0"/>
              <w:spacing w:line="540" w:lineRule="exact"/>
              <w:ind w:firstLine="1265" w:firstLineChars="550"/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负责人（签名）：       年月日</w:t>
            </w:r>
          </w:p>
          <w:p w14:paraId="468A8E97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  <w:t>单位公章         年月日</w:t>
            </w:r>
          </w:p>
          <w:p w14:paraId="4C8D10B2">
            <w:pPr>
              <w:rPr>
                <w:rFonts w:hint="eastAsia" w:ascii="仿宋" w:hAnsi="仿宋" w:eastAsia="仿宋" w:cs="仿宋"/>
                <w:color w:val="000000"/>
                <w:w w:val="96"/>
                <w:sz w:val="24"/>
              </w:rPr>
            </w:pPr>
          </w:p>
        </w:tc>
      </w:tr>
    </w:tbl>
    <w:p w14:paraId="04B812A3">
      <w:pPr>
        <w:ind w:right="1016"/>
        <w:rPr>
          <w:rFonts w:hint="eastAsia" w:ascii="仿宋" w:hAnsi="仿宋" w:eastAsia="仿宋" w:cs="仿宋"/>
          <w:color w:val="000000"/>
          <w:w w:val="96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71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5A84F">
    <w:pPr>
      <w:pStyle w:val="6"/>
      <w:jc w:val="center"/>
    </w:pPr>
  </w:p>
  <w:p w14:paraId="25869699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E9694">
    <w:pPr>
      <w:pStyle w:val="6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  <w:p w14:paraId="3B939FD5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89"/>
    <w:rsid w:val="000066C1"/>
    <w:rsid w:val="00022FDC"/>
    <w:rsid w:val="00026B2C"/>
    <w:rsid w:val="00027348"/>
    <w:rsid w:val="000314FD"/>
    <w:rsid w:val="00034EA2"/>
    <w:rsid w:val="000371A9"/>
    <w:rsid w:val="00040548"/>
    <w:rsid w:val="0005290E"/>
    <w:rsid w:val="00054542"/>
    <w:rsid w:val="0005515D"/>
    <w:rsid w:val="00056358"/>
    <w:rsid w:val="00090FC9"/>
    <w:rsid w:val="00093B4D"/>
    <w:rsid w:val="00097B49"/>
    <w:rsid w:val="000A114A"/>
    <w:rsid w:val="000A696E"/>
    <w:rsid w:val="000B73E4"/>
    <w:rsid w:val="000C1BFF"/>
    <w:rsid w:val="000D6C15"/>
    <w:rsid w:val="000E172C"/>
    <w:rsid w:val="000F06AF"/>
    <w:rsid w:val="000F0BC4"/>
    <w:rsid w:val="000F2E4B"/>
    <w:rsid w:val="000F3562"/>
    <w:rsid w:val="00117C8B"/>
    <w:rsid w:val="00121AB4"/>
    <w:rsid w:val="00135A6C"/>
    <w:rsid w:val="00146BD1"/>
    <w:rsid w:val="00166CA6"/>
    <w:rsid w:val="0016707B"/>
    <w:rsid w:val="00177BD7"/>
    <w:rsid w:val="001979CE"/>
    <w:rsid w:val="001A0C0F"/>
    <w:rsid w:val="001A42A0"/>
    <w:rsid w:val="001A4DC2"/>
    <w:rsid w:val="001C21AF"/>
    <w:rsid w:val="001C4DA6"/>
    <w:rsid w:val="001C5BEC"/>
    <w:rsid w:val="001D22F0"/>
    <w:rsid w:val="001D374D"/>
    <w:rsid w:val="001E00C1"/>
    <w:rsid w:val="001E3836"/>
    <w:rsid w:val="001F196C"/>
    <w:rsid w:val="001F31EE"/>
    <w:rsid w:val="002209B1"/>
    <w:rsid w:val="00221147"/>
    <w:rsid w:val="00227DFB"/>
    <w:rsid w:val="00232CF0"/>
    <w:rsid w:val="00234F30"/>
    <w:rsid w:val="00235900"/>
    <w:rsid w:val="002503E1"/>
    <w:rsid w:val="0025680D"/>
    <w:rsid w:val="0027225E"/>
    <w:rsid w:val="00272C0F"/>
    <w:rsid w:val="002768F9"/>
    <w:rsid w:val="00281DE2"/>
    <w:rsid w:val="00284C9B"/>
    <w:rsid w:val="00291F2E"/>
    <w:rsid w:val="00294477"/>
    <w:rsid w:val="002962C3"/>
    <w:rsid w:val="002A084C"/>
    <w:rsid w:val="002A2545"/>
    <w:rsid w:val="002A3FD9"/>
    <w:rsid w:val="002B1206"/>
    <w:rsid w:val="002C4775"/>
    <w:rsid w:val="002D4043"/>
    <w:rsid w:val="002D4065"/>
    <w:rsid w:val="002E065A"/>
    <w:rsid w:val="002E1D2D"/>
    <w:rsid w:val="002F0AFF"/>
    <w:rsid w:val="00301F36"/>
    <w:rsid w:val="00303899"/>
    <w:rsid w:val="00303A5E"/>
    <w:rsid w:val="00311054"/>
    <w:rsid w:val="00317B6A"/>
    <w:rsid w:val="00335111"/>
    <w:rsid w:val="00335F97"/>
    <w:rsid w:val="00341150"/>
    <w:rsid w:val="003423EE"/>
    <w:rsid w:val="003442A7"/>
    <w:rsid w:val="00344D5E"/>
    <w:rsid w:val="0034662A"/>
    <w:rsid w:val="00350FE0"/>
    <w:rsid w:val="00352117"/>
    <w:rsid w:val="00352630"/>
    <w:rsid w:val="00357EFA"/>
    <w:rsid w:val="00386822"/>
    <w:rsid w:val="0039073F"/>
    <w:rsid w:val="0039181F"/>
    <w:rsid w:val="00397444"/>
    <w:rsid w:val="003A31FA"/>
    <w:rsid w:val="003B13EC"/>
    <w:rsid w:val="003B442A"/>
    <w:rsid w:val="003B5298"/>
    <w:rsid w:val="003C38DE"/>
    <w:rsid w:val="003C788B"/>
    <w:rsid w:val="003D261A"/>
    <w:rsid w:val="003E332F"/>
    <w:rsid w:val="003E4282"/>
    <w:rsid w:val="003E4D1E"/>
    <w:rsid w:val="00412F92"/>
    <w:rsid w:val="00422638"/>
    <w:rsid w:val="004361D4"/>
    <w:rsid w:val="00453D51"/>
    <w:rsid w:val="00465A66"/>
    <w:rsid w:val="00467113"/>
    <w:rsid w:val="00470EEB"/>
    <w:rsid w:val="00475A26"/>
    <w:rsid w:val="00475E17"/>
    <w:rsid w:val="00482E8D"/>
    <w:rsid w:val="004830D7"/>
    <w:rsid w:val="00485162"/>
    <w:rsid w:val="0048526F"/>
    <w:rsid w:val="00485868"/>
    <w:rsid w:val="004944B6"/>
    <w:rsid w:val="004946E4"/>
    <w:rsid w:val="00496EDC"/>
    <w:rsid w:val="004A1A10"/>
    <w:rsid w:val="004A7728"/>
    <w:rsid w:val="004C0BDF"/>
    <w:rsid w:val="004C4C1F"/>
    <w:rsid w:val="004D0CC2"/>
    <w:rsid w:val="004D32A4"/>
    <w:rsid w:val="004E2185"/>
    <w:rsid w:val="004F17DA"/>
    <w:rsid w:val="004F19A3"/>
    <w:rsid w:val="005022BA"/>
    <w:rsid w:val="0052143B"/>
    <w:rsid w:val="00521875"/>
    <w:rsid w:val="0052454F"/>
    <w:rsid w:val="0053417E"/>
    <w:rsid w:val="00544E59"/>
    <w:rsid w:val="0056115D"/>
    <w:rsid w:val="00561EBB"/>
    <w:rsid w:val="00597F0D"/>
    <w:rsid w:val="005B11E6"/>
    <w:rsid w:val="005B34CC"/>
    <w:rsid w:val="005B4F82"/>
    <w:rsid w:val="005C10E5"/>
    <w:rsid w:val="005D30FC"/>
    <w:rsid w:val="005E3E89"/>
    <w:rsid w:val="005F4C2D"/>
    <w:rsid w:val="0060244A"/>
    <w:rsid w:val="00613337"/>
    <w:rsid w:val="00623335"/>
    <w:rsid w:val="00631752"/>
    <w:rsid w:val="006375CC"/>
    <w:rsid w:val="00640C50"/>
    <w:rsid w:val="006437EE"/>
    <w:rsid w:val="006457FE"/>
    <w:rsid w:val="0065679D"/>
    <w:rsid w:val="00665049"/>
    <w:rsid w:val="00666C35"/>
    <w:rsid w:val="006677F0"/>
    <w:rsid w:val="006760A2"/>
    <w:rsid w:val="006764B9"/>
    <w:rsid w:val="006779DC"/>
    <w:rsid w:val="00683E9E"/>
    <w:rsid w:val="00693F7A"/>
    <w:rsid w:val="006A3762"/>
    <w:rsid w:val="006C73E7"/>
    <w:rsid w:val="006D45A9"/>
    <w:rsid w:val="006D68E9"/>
    <w:rsid w:val="006D7A92"/>
    <w:rsid w:val="006E5734"/>
    <w:rsid w:val="006F0CF3"/>
    <w:rsid w:val="006F6D4C"/>
    <w:rsid w:val="007069A5"/>
    <w:rsid w:val="007209D9"/>
    <w:rsid w:val="00721E9D"/>
    <w:rsid w:val="007237FB"/>
    <w:rsid w:val="00727435"/>
    <w:rsid w:val="0073685F"/>
    <w:rsid w:val="00740AB8"/>
    <w:rsid w:val="007500FB"/>
    <w:rsid w:val="007566E9"/>
    <w:rsid w:val="00761354"/>
    <w:rsid w:val="00763181"/>
    <w:rsid w:val="0076434A"/>
    <w:rsid w:val="007706BF"/>
    <w:rsid w:val="0077536E"/>
    <w:rsid w:val="00784457"/>
    <w:rsid w:val="007975FD"/>
    <w:rsid w:val="007979A1"/>
    <w:rsid w:val="007A07FF"/>
    <w:rsid w:val="007A082D"/>
    <w:rsid w:val="007A4F8E"/>
    <w:rsid w:val="007B4201"/>
    <w:rsid w:val="007B4270"/>
    <w:rsid w:val="007B5D0F"/>
    <w:rsid w:val="007C211B"/>
    <w:rsid w:val="007D163D"/>
    <w:rsid w:val="0081024D"/>
    <w:rsid w:val="008159E6"/>
    <w:rsid w:val="0081690C"/>
    <w:rsid w:val="00816DA8"/>
    <w:rsid w:val="008217B8"/>
    <w:rsid w:val="0083081C"/>
    <w:rsid w:val="00836D52"/>
    <w:rsid w:val="00843566"/>
    <w:rsid w:val="00851A28"/>
    <w:rsid w:val="008526A1"/>
    <w:rsid w:val="00854C45"/>
    <w:rsid w:val="00860F6B"/>
    <w:rsid w:val="00861377"/>
    <w:rsid w:val="00861D67"/>
    <w:rsid w:val="00873653"/>
    <w:rsid w:val="00883BB5"/>
    <w:rsid w:val="00884799"/>
    <w:rsid w:val="00893658"/>
    <w:rsid w:val="008B12D7"/>
    <w:rsid w:val="008B7BB7"/>
    <w:rsid w:val="008D120E"/>
    <w:rsid w:val="008D215C"/>
    <w:rsid w:val="008D550A"/>
    <w:rsid w:val="008E0E10"/>
    <w:rsid w:val="008E31D6"/>
    <w:rsid w:val="008E3DC4"/>
    <w:rsid w:val="008E75DD"/>
    <w:rsid w:val="008F1FCF"/>
    <w:rsid w:val="008F2460"/>
    <w:rsid w:val="008F30DD"/>
    <w:rsid w:val="00903027"/>
    <w:rsid w:val="00935A93"/>
    <w:rsid w:val="0093746E"/>
    <w:rsid w:val="009433C5"/>
    <w:rsid w:val="0094608D"/>
    <w:rsid w:val="0095793E"/>
    <w:rsid w:val="00966307"/>
    <w:rsid w:val="00967AB2"/>
    <w:rsid w:val="009853E7"/>
    <w:rsid w:val="0099580A"/>
    <w:rsid w:val="009A01E0"/>
    <w:rsid w:val="009A2F9D"/>
    <w:rsid w:val="009B3E28"/>
    <w:rsid w:val="009B7F60"/>
    <w:rsid w:val="009C010E"/>
    <w:rsid w:val="009C2272"/>
    <w:rsid w:val="009D46EE"/>
    <w:rsid w:val="009E39CB"/>
    <w:rsid w:val="009F2196"/>
    <w:rsid w:val="009F3577"/>
    <w:rsid w:val="009F76E9"/>
    <w:rsid w:val="00A04E2D"/>
    <w:rsid w:val="00A07665"/>
    <w:rsid w:val="00A14CEC"/>
    <w:rsid w:val="00A3255A"/>
    <w:rsid w:val="00A36703"/>
    <w:rsid w:val="00A46BDC"/>
    <w:rsid w:val="00A52902"/>
    <w:rsid w:val="00A5693D"/>
    <w:rsid w:val="00A64F6E"/>
    <w:rsid w:val="00A70B03"/>
    <w:rsid w:val="00A7160B"/>
    <w:rsid w:val="00A75DD5"/>
    <w:rsid w:val="00A822C6"/>
    <w:rsid w:val="00A84585"/>
    <w:rsid w:val="00A902A0"/>
    <w:rsid w:val="00A97470"/>
    <w:rsid w:val="00AA0B9C"/>
    <w:rsid w:val="00AA3F42"/>
    <w:rsid w:val="00AA43DB"/>
    <w:rsid w:val="00AB00AB"/>
    <w:rsid w:val="00AB6CA0"/>
    <w:rsid w:val="00AC03B3"/>
    <w:rsid w:val="00AC184C"/>
    <w:rsid w:val="00AE29EA"/>
    <w:rsid w:val="00AE6713"/>
    <w:rsid w:val="00AE756F"/>
    <w:rsid w:val="00B0471B"/>
    <w:rsid w:val="00B0748F"/>
    <w:rsid w:val="00B10417"/>
    <w:rsid w:val="00B12617"/>
    <w:rsid w:val="00B13190"/>
    <w:rsid w:val="00B2695B"/>
    <w:rsid w:val="00B30B53"/>
    <w:rsid w:val="00B40C64"/>
    <w:rsid w:val="00B44630"/>
    <w:rsid w:val="00B55227"/>
    <w:rsid w:val="00B5627F"/>
    <w:rsid w:val="00B60FE5"/>
    <w:rsid w:val="00B63722"/>
    <w:rsid w:val="00B8051B"/>
    <w:rsid w:val="00B84632"/>
    <w:rsid w:val="00B947BA"/>
    <w:rsid w:val="00B95BE5"/>
    <w:rsid w:val="00BA1757"/>
    <w:rsid w:val="00BA21C7"/>
    <w:rsid w:val="00BA6B02"/>
    <w:rsid w:val="00BB2AB7"/>
    <w:rsid w:val="00BB715A"/>
    <w:rsid w:val="00BC3E7E"/>
    <w:rsid w:val="00BC4769"/>
    <w:rsid w:val="00BC5DA0"/>
    <w:rsid w:val="00BD3479"/>
    <w:rsid w:val="00BE47CF"/>
    <w:rsid w:val="00BF1B1C"/>
    <w:rsid w:val="00BF3D0A"/>
    <w:rsid w:val="00BF4BB7"/>
    <w:rsid w:val="00BF5149"/>
    <w:rsid w:val="00C05931"/>
    <w:rsid w:val="00C07E2B"/>
    <w:rsid w:val="00C1222D"/>
    <w:rsid w:val="00C13AFA"/>
    <w:rsid w:val="00C14FB3"/>
    <w:rsid w:val="00C22BB2"/>
    <w:rsid w:val="00C23E11"/>
    <w:rsid w:val="00C252B0"/>
    <w:rsid w:val="00C32138"/>
    <w:rsid w:val="00C414BC"/>
    <w:rsid w:val="00C517A4"/>
    <w:rsid w:val="00C52534"/>
    <w:rsid w:val="00C5518E"/>
    <w:rsid w:val="00C56F88"/>
    <w:rsid w:val="00C6190A"/>
    <w:rsid w:val="00C76836"/>
    <w:rsid w:val="00C77B32"/>
    <w:rsid w:val="00C84081"/>
    <w:rsid w:val="00C84216"/>
    <w:rsid w:val="00C854FB"/>
    <w:rsid w:val="00CA1C09"/>
    <w:rsid w:val="00CA226A"/>
    <w:rsid w:val="00CC4922"/>
    <w:rsid w:val="00CC589F"/>
    <w:rsid w:val="00CC6057"/>
    <w:rsid w:val="00CD2ECC"/>
    <w:rsid w:val="00CD3F44"/>
    <w:rsid w:val="00CE5BA7"/>
    <w:rsid w:val="00CF0D54"/>
    <w:rsid w:val="00D02D6E"/>
    <w:rsid w:val="00D03902"/>
    <w:rsid w:val="00D11CFA"/>
    <w:rsid w:val="00D12CB8"/>
    <w:rsid w:val="00D235D6"/>
    <w:rsid w:val="00D30EE0"/>
    <w:rsid w:val="00D3442E"/>
    <w:rsid w:val="00D36E5D"/>
    <w:rsid w:val="00D37017"/>
    <w:rsid w:val="00D465E1"/>
    <w:rsid w:val="00D50637"/>
    <w:rsid w:val="00D507A2"/>
    <w:rsid w:val="00D519AA"/>
    <w:rsid w:val="00D525DC"/>
    <w:rsid w:val="00D54293"/>
    <w:rsid w:val="00D6282B"/>
    <w:rsid w:val="00D65CEE"/>
    <w:rsid w:val="00D719C6"/>
    <w:rsid w:val="00D71F24"/>
    <w:rsid w:val="00D72434"/>
    <w:rsid w:val="00D7258E"/>
    <w:rsid w:val="00D7529C"/>
    <w:rsid w:val="00D835E3"/>
    <w:rsid w:val="00D84ACE"/>
    <w:rsid w:val="00D8515D"/>
    <w:rsid w:val="00D86ED9"/>
    <w:rsid w:val="00D9166A"/>
    <w:rsid w:val="00D93DBF"/>
    <w:rsid w:val="00D9502C"/>
    <w:rsid w:val="00DA1389"/>
    <w:rsid w:val="00DB1DEC"/>
    <w:rsid w:val="00DB2C75"/>
    <w:rsid w:val="00DC05F8"/>
    <w:rsid w:val="00DC3203"/>
    <w:rsid w:val="00DD14EA"/>
    <w:rsid w:val="00E00BE9"/>
    <w:rsid w:val="00E103A6"/>
    <w:rsid w:val="00E2290C"/>
    <w:rsid w:val="00E24A3B"/>
    <w:rsid w:val="00E261E2"/>
    <w:rsid w:val="00E26BE7"/>
    <w:rsid w:val="00E35D2A"/>
    <w:rsid w:val="00E46BB1"/>
    <w:rsid w:val="00E51B06"/>
    <w:rsid w:val="00E633CA"/>
    <w:rsid w:val="00E82C17"/>
    <w:rsid w:val="00E879DA"/>
    <w:rsid w:val="00E95370"/>
    <w:rsid w:val="00EB42E0"/>
    <w:rsid w:val="00EB7524"/>
    <w:rsid w:val="00EC1FA8"/>
    <w:rsid w:val="00EC281B"/>
    <w:rsid w:val="00ED36D8"/>
    <w:rsid w:val="00EE25CA"/>
    <w:rsid w:val="00EE5158"/>
    <w:rsid w:val="00EE62A2"/>
    <w:rsid w:val="00EF08EC"/>
    <w:rsid w:val="00EF2D7B"/>
    <w:rsid w:val="00EF4DA2"/>
    <w:rsid w:val="00F11E7D"/>
    <w:rsid w:val="00F164F5"/>
    <w:rsid w:val="00F1781B"/>
    <w:rsid w:val="00F265D8"/>
    <w:rsid w:val="00F33339"/>
    <w:rsid w:val="00F36D67"/>
    <w:rsid w:val="00F40675"/>
    <w:rsid w:val="00F50E59"/>
    <w:rsid w:val="00F60662"/>
    <w:rsid w:val="00F60C13"/>
    <w:rsid w:val="00F627BF"/>
    <w:rsid w:val="00F6515C"/>
    <w:rsid w:val="00F866D8"/>
    <w:rsid w:val="00F91DCF"/>
    <w:rsid w:val="00F91E88"/>
    <w:rsid w:val="00F93EBD"/>
    <w:rsid w:val="00F95E12"/>
    <w:rsid w:val="00F95FC4"/>
    <w:rsid w:val="00FA5A38"/>
    <w:rsid w:val="00FA61D5"/>
    <w:rsid w:val="00FA6734"/>
    <w:rsid w:val="00FC16FF"/>
    <w:rsid w:val="00FC480F"/>
    <w:rsid w:val="00FC6BCC"/>
    <w:rsid w:val="00FD174D"/>
    <w:rsid w:val="00FD4823"/>
    <w:rsid w:val="00FD4BCE"/>
    <w:rsid w:val="00FE4A25"/>
    <w:rsid w:val="00FF0E15"/>
    <w:rsid w:val="00FF1D7E"/>
    <w:rsid w:val="00FF2026"/>
    <w:rsid w:val="00FF3A99"/>
    <w:rsid w:val="41C6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uiPriority w:val="0"/>
    <w:rPr>
      <w:rFonts w:ascii="宋体"/>
      <w:sz w:val="18"/>
      <w:szCs w:val="18"/>
    </w:rPr>
  </w:style>
  <w:style w:type="paragraph" w:styleId="3">
    <w:name w:val="Body Text Indent"/>
    <w:basedOn w:val="1"/>
    <w:qFormat/>
    <w:uiPriority w:val="0"/>
    <w:pPr>
      <w:ind w:firstLine="480" w:firstLineChars="200"/>
    </w:pPr>
    <w:rPr>
      <w:sz w:val="24"/>
    </w:rPr>
  </w:style>
  <w:style w:type="paragraph" w:styleId="4">
    <w:name w:val="Date"/>
    <w:basedOn w:val="1"/>
    <w:next w:val="1"/>
    <w:link w:val="17"/>
    <w:uiPriority w:val="0"/>
    <w:pPr>
      <w:ind w:left="100" w:leftChars="2500"/>
    </w:pPr>
  </w:style>
  <w:style w:type="paragraph" w:styleId="5">
    <w:name w:val="Balloon Text"/>
    <w:basedOn w:val="1"/>
    <w:link w:val="19"/>
    <w:uiPriority w:val="0"/>
    <w:rPr>
      <w:sz w:val="18"/>
      <w:szCs w:val="18"/>
    </w:rPr>
  </w:style>
  <w:style w:type="paragraph" w:styleId="6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rFonts w:cs="Times New Roman"/>
      <w:b/>
      <w:bCs/>
    </w:rPr>
  </w:style>
  <w:style w:type="character" w:styleId="13">
    <w:name w:val="page number"/>
    <w:basedOn w:val="11"/>
    <w:uiPriority w:val="0"/>
  </w:style>
  <w:style w:type="character" w:styleId="14">
    <w:name w:val="Emphasis"/>
    <w:qFormat/>
    <w:uiPriority w:val="0"/>
    <w:rPr>
      <w:color w:val="CC0000"/>
    </w:rPr>
  </w:style>
  <w:style w:type="character" w:styleId="15">
    <w:name w:val="Hyperlink"/>
    <w:basedOn w:val="11"/>
    <w:uiPriority w:val="0"/>
    <w:rPr>
      <w:rFonts w:cs="Times New Roman"/>
      <w:color w:val="0000FF"/>
      <w:u w:val="single"/>
    </w:rPr>
  </w:style>
  <w:style w:type="character" w:customStyle="1" w:styleId="16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7">
    <w:name w:val="日期 字符"/>
    <w:link w:val="4"/>
    <w:uiPriority w:val="0"/>
    <w:rPr>
      <w:kern w:val="2"/>
      <w:sz w:val="21"/>
      <w:szCs w:val="24"/>
    </w:rPr>
  </w:style>
  <w:style w:type="character" w:customStyle="1" w:styleId="18">
    <w:name w:val="页脚 字符"/>
    <w:link w:val="6"/>
    <w:uiPriority w:val="99"/>
    <w:rPr>
      <w:kern w:val="2"/>
      <w:sz w:val="18"/>
      <w:szCs w:val="18"/>
    </w:rPr>
  </w:style>
  <w:style w:type="character" w:customStyle="1" w:styleId="19">
    <w:name w:val="批注框文本 字符"/>
    <w:link w:val="5"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twl22"/>
    <w:basedOn w:val="11"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\AppData\Local\Temp\Rar$DI01.784\&#38498;&#21457;&#25991;&#32440;&#22871;&#29992;&#27169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院发文纸套用模版.dot</Template>
  <Pages>3</Pages>
  <Words>700</Words>
  <Characters>763</Characters>
  <Lines>7</Lines>
  <Paragraphs>2</Paragraphs>
  <TotalTime>19</TotalTime>
  <ScaleCrop>false</ScaleCrop>
  <LinksUpToDate>false</LinksUpToDate>
  <CharactersWithSpaces>923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2025-02-16T07:26:00Z</dcterms:created>
  <dc:creator>sai</dc:creator>
  <cp:lastModifiedBy>十四而立</cp:lastModifiedBy>
  <cp:lastPrinted>2013-10-23T02:29:00Z</cp:lastPrinted>
  <dcterms:modified xsi:type="dcterms:W3CDTF">2025-03-20T09:01:56Z</dcterms:modified>
  <dc:title>关于部机关信息化建设二期工程实施计划的报告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277FC8B4790A465A9A25D82D2FD0E91F_13</vt:lpwstr>
  </property>
</Properties>
</file>